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9A298A">
      <w:r>
        <w:t>Board of Selectmen</w:t>
      </w:r>
      <w:r>
        <w:tab/>
        <w:t>Meeting Agenda</w:t>
      </w:r>
      <w:r>
        <w:tab/>
        <w:t>September 4, 2019</w:t>
      </w:r>
      <w:r>
        <w:tab/>
        <w:t>5:00pm</w:t>
      </w:r>
      <w:r>
        <w:tab/>
      </w:r>
      <w:r>
        <w:tab/>
        <w:t>Memorial Hall</w:t>
      </w:r>
    </w:p>
    <w:p w:rsidR="009A298A" w:rsidRDefault="009A298A"/>
    <w:p w:rsidR="009A298A" w:rsidRDefault="009A298A">
      <w:r>
        <w:t>1.</w:t>
      </w:r>
      <w:r>
        <w:tab/>
        <w:t>Call to Order</w:t>
      </w:r>
    </w:p>
    <w:p w:rsidR="009A298A" w:rsidRDefault="009A298A">
      <w:r>
        <w:t>2.</w:t>
      </w:r>
      <w:r>
        <w:tab/>
        <w:t>Appointments:</w:t>
      </w:r>
    </w:p>
    <w:p w:rsidR="009A298A" w:rsidRDefault="009A298A">
      <w:pPr>
        <w:rPr>
          <w:i/>
        </w:rPr>
      </w:pPr>
      <w:r>
        <w:tab/>
        <w:t xml:space="preserve">5:00 pm </w:t>
      </w:r>
      <w:r>
        <w:tab/>
        <w:t xml:space="preserve">William Grady &amp; Michael Shamrock RE: Marijuana Business Proposal @ 55 </w:t>
      </w:r>
      <w:r>
        <w:tab/>
      </w:r>
      <w:r>
        <w:tab/>
      </w:r>
      <w:r>
        <w:tab/>
      </w:r>
      <w:r>
        <w:tab/>
        <w:t xml:space="preserve">Shelburne Center Road - </w:t>
      </w:r>
      <w:r>
        <w:rPr>
          <w:i/>
        </w:rPr>
        <w:t xml:space="preserve">Members of the Planning Board and Zoning Board will </w:t>
      </w:r>
      <w:r>
        <w:rPr>
          <w:i/>
        </w:rPr>
        <w:tab/>
      </w:r>
      <w:r>
        <w:rPr>
          <w:i/>
        </w:rPr>
        <w:tab/>
      </w:r>
      <w:r>
        <w:rPr>
          <w:i/>
        </w:rPr>
        <w:tab/>
      </w:r>
      <w:r>
        <w:rPr>
          <w:i/>
        </w:rPr>
        <w:tab/>
        <w:t>attend.</w:t>
      </w:r>
      <w:bookmarkStart w:id="0" w:name="_GoBack"/>
      <w:bookmarkEnd w:id="0"/>
    </w:p>
    <w:p w:rsidR="009A298A" w:rsidRDefault="009A298A">
      <w:r>
        <w:t>3.</w:t>
      </w:r>
      <w:r>
        <w:tab/>
        <w:t>Other Business:</w:t>
      </w:r>
    </w:p>
    <w:p w:rsidR="009A298A" w:rsidRDefault="009A298A">
      <w:r>
        <w:tab/>
        <w:t xml:space="preserve">a. Senior Center Expansion Planning Coordinator Position </w:t>
      </w:r>
    </w:p>
    <w:p w:rsidR="009A298A" w:rsidRDefault="009A298A">
      <w:r>
        <w:t>4.</w:t>
      </w:r>
      <w:r>
        <w:tab/>
        <w:t>Adjournment</w:t>
      </w:r>
    </w:p>
    <w:p w:rsidR="009A298A" w:rsidRDefault="009A298A"/>
    <w:p w:rsidR="009A298A" w:rsidRDefault="009A298A"/>
    <w:p w:rsidR="009A298A" w:rsidRDefault="009A298A"/>
    <w:p w:rsidR="009A298A" w:rsidRDefault="009A298A"/>
    <w:p w:rsidR="009A298A" w:rsidRDefault="009A298A"/>
    <w:p w:rsidR="009A298A" w:rsidRDefault="009A298A"/>
    <w:p w:rsidR="009A298A" w:rsidRDefault="009A298A"/>
    <w:p w:rsidR="009A298A" w:rsidRDefault="009A298A"/>
    <w:p w:rsidR="009A298A" w:rsidRDefault="009A298A"/>
    <w:p w:rsidR="009A298A" w:rsidRDefault="009A298A"/>
    <w:p w:rsidR="009A298A" w:rsidRPr="009A298A" w:rsidRDefault="009A298A" w:rsidP="009A298A">
      <w:pPr>
        <w:spacing w:after="0"/>
        <w:rPr>
          <w:rFonts w:ascii="Times New Roman" w:hAnsi="Times New Roman" w:cs="Times New Roman"/>
        </w:rPr>
      </w:pPr>
      <w:r w:rsidRPr="009A298A">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9A298A" w:rsidRPr="009A298A" w:rsidRDefault="009A298A" w:rsidP="009A298A">
      <w:pPr>
        <w:spacing w:after="0" w:line="240" w:lineRule="auto"/>
        <w:rPr>
          <w:rFonts w:ascii="Calibri" w:hAnsi="Calibri" w:cs="Times New Roman"/>
        </w:rPr>
      </w:pPr>
    </w:p>
    <w:p w:rsidR="009A298A" w:rsidRPr="009A298A" w:rsidRDefault="009A298A"/>
    <w:p w:rsidR="009A298A" w:rsidRDefault="009A298A"/>
    <w:sectPr w:rsidR="009A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8A"/>
    <w:rsid w:val="009A298A"/>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2B22"/>
  <w15:chartTrackingRefBased/>
  <w15:docId w15:val="{D7EA1207-6BA8-4D7C-8A29-F02135B6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3351D00A</Template>
  <TotalTime>7</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2019-08-20T15:53:00Z</dcterms:created>
  <dcterms:modified xsi:type="dcterms:W3CDTF">2019-08-20T16:00:00Z</dcterms:modified>
</cp:coreProperties>
</file>